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97AB" w14:textId="77777777" w:rsidR="00EA612F" w:rsidRDefault="00000000">
      <w:pPr>
        <w:pStyle w:val="Standard"/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Tennessee Municipal Attorneys Association</w:t>
      </w:r>
    </w:p>
    <w:p w14:paraId="146F7AE0" w14:textId="77777777" w:rsidR="00EA612F" w:rsidRDefault="00EA612F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14:paraId="13C9B1AE" w14:textId="77777777" w:rsidR="00EA612F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SUMMER 2026 SEMINAR REGISTRATION</w:t>
      </w:r>
    </w:p>
    <w:p w14:paraId="3BB20C92" w14:textId="77777777" w:rsidR="00EA612F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Drury Plaza Hotel, Franklin, TN</w:t>
      </w:r>
    </w:p>
    <w:p w14:paraId="389904E5" w14:textId="77777777" w:rsidR="00EA612F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Monday, August 24, 2026</w:t>
      </w:r>
    </w:p>
    <w:p w14:paraId="615DA672" w14:textId="77777777" w:rsidR="00EA612F" w:rsidRDefault="00EA612F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14:paraId="60C75AC6" w14:textId="77777777" w:rsidR="00EA612F" w:rsidRDefault="00EA612F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14:paraId="5AF24554" w14:textId="77777777" w:rsidR="00EA612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Name __________________________________ Preferred Badge Name _______________________</w:t>
      </w:r>
    </w:p>
    <w:p w14:paraId="1B5A9AD5" w14:textId="77777777" w:rsidR="00EA612F" w:rsidRDefault="00EA612F">
      <w:pPr>
        <w:pStyle w:val="Standard"/>
        <w:rPr>
          <w:rFonts w:hint="eastAsia"/>
          <w:b/>
          <w:bCs/>
        </w:rPr>
      </w:pPr>
    </w:p>
    <w:p w14:paraId="7DF2A5C2" w14:textId="77777777" w:rsidR="00EA612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Position ________________________________  </w:t>
      </w:r>
    </w:p>
    <w:p w14:paraId="60CDEF26" w14:textId="77777777" w:rsidR="00EA612F" w:rsidRDefault="00EA612F">
      <w:pPr>
        <w:pStyle w:val="Standard"/>
        <w:rPr>
          <w:rFonts w:hint="eastAsia"/>
          <w:b/>
          <w:bCs/>
          <w:sz w:val="26"/>
          <w:szCs w:val="26"/>
        </w:rPr>
      </w:pPr>
    </w:p>
    <w:p w14:paraId="575C5F64" w14:textId="77777777" w:rsidR="00EA612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Name of City or Town ______________________________________</w:t>
      </w:r>
    </w:p>
    <w:p w14:paraId="0DC47053" w14:textId="77777777" w:rsidR="00EA612F" w:rsidRDefault="00EA612F">
      <w:pPr>
        <w:pStyle w:val="Standard"/>
        <w:rPr>
          <w:rFonts w:hint="eastAsia"/>
          <w:b/>
          <w:bCs/>
        </w:rPr>
      </w:pPr>
    </w:p>
    <w:p w14:paraId="4415D055" w14:textId="77777777" w:rsidR="00EA612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Address ______________________________________________________________ (city, state, zip)</w:t>
      </w:r>
    </w:p>
    <w:p w14:paraId="13E61EDA" w14:textId="77777777" w:rsidR="00EA612F" w:rsidRDefault="00EA612F">
      <w:pPr>
        <w:pStyle w:val="Standard"/>
        <w:rPr>
          <w:rFonts w:hint="eastAsia"/>
          <w:b/>
          <w:bCs/>
          <w:sz w:val="26"/>
          <w:szCs w:val="26"/>
        </w:rPr>
      </w:pPr>
    </w:p>
    <w:p w14:paraId="7E3A6017" w14:textId="77777777" w:rsidR="00EA612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Phone _____________ Fax_______________ Email _______________________________________</w:t>
      </w:r>
    </w:p>
    <w:p w14:paraId="20855CD3" w14:textId="77777777" w:rsidR="00EA612F" w:rsidRDefault="00EA612F">
      <w:pPr>
        <w:pStyle w:val="Standard"/>
        <w:rPr>
          <w:rFonts w:hint="eastAsia"/>
          <w:b/>
          <w:bCs/>
          <w:sz w:val="26"/>
          <w:szCs w:val="26"/>
        </w:rPr>
      </w:pPr>
    </w:p>
    <w:p w14:paraId="3746D7E7" w14:textId="77777777" w:rsidR="00EA612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Seminar attire is business casual. The meeting room might be cool, so you could need a jacket.</w:t>
      </w:r>
    </w:p>
    <w:p w14:paraId="33D59D2C" w14:textId="77777777" w:rsidR="00EA612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___________________________________________________________________________________</w:t>
      </w:r>
    </w:p>
    <w:p w14:paraId="24FB7C2D" w14:textId="77777777" w:rsidR="00EA612F" w:rsidRDefault="00EA612F">
      <w:pPr>
        <w:pStyle w:val="Standard"/>
        <w:rPr>
          <w:rFonts w:hint="eastAsia"/>
          <w:b/>
          <w:bCs/>
          <w:sz w:val="26"/>
          <w:szCs w:val="26"/>
        </w:rPr>
      </w:pPr>
    </w:p>
    <w:p w14:paraId="5ED77FFF" w14:textId="77777777" w:rsidR="00EA612F" w:rsidRDefault="00000000">
      <w:pPr>
        <w:pStyle w:val="Standard"/>
        <w:rPr>
          <w:rFonts w:hint="eastAsia"/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Registration Fee</w:t>
      </w:r>
    </w:p>
    <w:p w14:paraId="0C563594" w14:textId="77777777" w:rsidR="00EA612F" w:rsidRDefault="00000000">
      <w:pPr>
        <w:pStyle w:val="Standard"/>
        <w:rPr>
          <w:rFonts w:hint="eastAsia"/>
        </w:rPr>
      </w:pPr>
      <w:r>
        <w:t xml:space="preserve">                                ________ </w:t>
      </w:r>
      <w:r>
        <w:rPr>
          <w:b/>
          <w:bCs/>
        </w:rPr>
        <w:t xml:space="preserve">Member(s) @ $200.00 each </w:t>
      </w:r>
      <w:r>
        <w:t>____________</w:t>
      </w:r>
    </w:p>
    <w:p w14:paraId="62521D5F" w14:textId="77777777" w:rsidR="00EA612F" w:rsidRDefault="00000000">
      <w:pPr>
        <w:pStyle w:val="Standard"/>
        <w:rPr>
          <w:rFonts w:hint="eastAsia"/>
        </w:rPr>
      </w:pPr>
      <w:r>
        <w:t xml:space="preserve">      </w:t>
      </w:r>
    </w:p>
    <w:p w14:paraId="033D9E9B" w14:textId="77777777" w:rsidR="00EA612F" w:rsidRDefault="00000000">
      <w:pPr>
        <w:pStyle w:val="Standard"/>
        <w:rPr>
          <w:rFonts w:hint="eastAsia"/>
        </w:rPr>
      </w:pPr>
      <w:r>
        <w:t xml:space="preserve">                                _________ </w:t>
      </w:r>
      <w:r>
        <w:rPr>
          <w:b/>
          <w:bCs/>
        </w:rPr>
        <w:t>Non-Members @ $400.00 each</w:t>
      </w:r>
      <w:r>
        <w:t xml:space="preserve"> _________</w:t>
      </w:r>
    </w:p>
    <w:p w14:paraId="6DFA52A8" w14:textId="77777777" w:rsidR="00EA612F" w:rsidRDefault="00EA612F">
      <w:pPr>
        <w:pStyle w:val="Standard"/>
        <w:rPr>
          <w:rFonts w:hint="eastAsia"/>
          <w:b/>
          <w:bCs/>
          <w:i/>
          <w:iCs/>
          <w:sz w:val="26"/>
          <w:szCs w:val="26"/>
          <w:u w:val="single"/>
        </w:rPr>
      </w:pPr>
    </w:p>
    <w:p w14:paraId="3741F9A2" w14:textId="77777777" w:rsidR="00EA612F" w:rsidRDefault="00000000">
      <w:pPr>
        <w:pStyle w:val="Standard"/>
        <w:rPr>
          <w:rFonts w:hint="eastAsia"/>
        </w:rPr>
      </w:pPr>
      <w:r>
        <w:t xml:space="preserve">                               _________ </w:t>
      </w:r>
      <w:r>
        <w:rPr>
          <w:b/>
          <w:bCs/>
        </w:rPr>
        <w:t>Retiree(s) @ $100.00 each</w:t>
      </w:r>
      <w:r>
        <w:t xml:space="preserve"> ______________</w:t>
      </w:r>
    </w:p>
    <w:p w14:paraId="79129D55" w14:textId="77777777" w:rsidR="00EA612F" w:rsidRDefault="00EA612F">
      <w:pPr>
        <w:pStyle w:val="Standard"/>
        <w:rPr>
          <w:rFonts w:hint="eastAsia"/>
          <w:b/>
          <w:bCs/>
          <w:i/>
          <w:iCs/>
          <w:sz w:val="26"/>
          <w:szCs w:val="26"/>
          <w:u w:val="single"/>
        </w:rPr>
      </w:pPr>
    </w:p>
    <w:p w14:paraId="5A2AABC8" w14:textId="77777777" w:rsidR="00EA612F" w:rsidRDefault="00000000">
      <w:pPr>
        <w:pStyle w:val="Standard"/>
        <w:rPr>
          <w:rFonts w:hint="eastAsia"/>
        </w:rPr>
      </w:pPr>
      <w:r>
        <w:rPr>
          <w:b/>
          <w:bCs/>
          <w:i/>
          <w:iCs/>
          <w:u w:val="single"/>
        </w:rPr>
        <w:t xml:space="preserve">Pre-Seminar Dinner </w:t>
      </w:r>
      <w:r>
        <w:rPr>
          <w:b/>
          <w:color w:val="6B5E9B"/>
        </w:rPr>
        <w:t xml:space="preserve">                </w:t>
      </w:r>
      <w:r>
        <w:rPr>
          <w:b/>
          <w:bCs/>
          <w:color w:val="6B5E9B"/>
        </w:rPr>
        <w:t>Sunday, August 23, 2026, 5:30 – 8:00 pm</w:t>
      </w:r>
    </w:p>
    <w:p w14:paraId="320CF2B2" w14:textId="77777777" w:rsidR="00EA612F" w:rsidRDefault="00EA612F">
      <w:pPr>
        <w:pStyle w:val="Standard"/>
        <w:rPr>
          <w:rFonts w:hint="eastAsia"/>
        </w:rPr>
      </w:pPr>
    </w:p>
    <w:p w14:paraId="35C764BE" w14:textId="77777777" w:rsidR="00EA612F" w:rsidRDefault="00000000">
      <w:pPr>
        <w:pStyle w:val="Standard"/>
        <w:rPr>
          <w:rFonts w:hint="eastAsia"/>
          <w:color w:val="FF0000"/>
        </w:rPr>
      </w:pPr>
      <w:r>
        <w:rPr>
          <w:color w:val="FF0000"/>
        </w:rPr>
        <w:t>Sportsman’s Grille, 1640 Westgate Circle, Brentwood, TN 37027</w:t>
      </w:r>
    </w:p>
    <w:p w14:paraId="3D708AD7" w14:textId="77777777" w:rsidR="00EA612F" w:rsidRDefault="00EA612F">
      <w:pPr>
        <w:pStyle w:val="Standard"/>
        <w:rPr>
          <w:rFonts w:hint="eastAsia"/>
        </w:rPr>
      </w:pPr>
    </w:p>
    <w:p w14:paraId="218B2E54" w14:textId="77777777" w:rsidR="00EA612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There will be a 3-course meal including a choice of 3 entrees, non-alcoholic drinks, dessert, and gratuity. Payment for alcoholic beverages will be the responsibility of each individual.</w:t>
      </w:r>
    </w:p>
    <w:p w14:paraId="737D0648" w14:textId="77777777" w:rsidR="00EA612F" w:rsidRDefault="00EA612F">
      <w:pPr>
        <w:pStyle w:val="Standard"/>
        <w:rPr>
          <w:rFonts w:hint="eastAsia"/>
          <w:color w:val="FF0000"/>
        </w:rPr>
      </w:pPr>
    </w:p>
    <w:p w14:paraId="1E66FA16" w14:textId="77777777" w:rsidR="00EA612F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                                __________ Attendee(s) @ $ 55.00 each ___________</w:t>
      </w:r>
    </w:p>
    <w:p w14:paraId="6F94D044" w14:textId="77777777" w:rsidR="00EA612F" w:rsidRDefault="00EA612F">
      <w:pPr>
        <w:pStyle w:val="Standard"/>
        <w:rPr>
          <w:rFonts w:hint="eastAsia"/>
          <w:color w:val="FF0000"/>
        </w:rPr>
      </w:pPr>
    </w:p>
    <w:p w14:paraId="3B06BC56" w14:textId="77777777" w:rsidR="00EA612F" w:rsidRDefault="00000000">
      <w:pPr>
        <w:pStyle w:val="Standard"/>
        <w:rPr>
          <w:rFonts w:hint="eastAsia"/>
        </w:rPr>
      </w:pPr>
      <w:r>
        <w:rPr>
          <w:color w:val="000000"/>
        </w:rPr>
        <w:t xml:space="preserve">                                                                            </w:t>
      </w:r>
      <w:r>
        <w:rPr>
          <w:b/>
          <w:bCs/>
          <w:color w:val="000000"/>
        </w:rPr>
        <w:t>TOTAL _______________</w:t>
      </w:r>
    </w:p>
    <w:p w14:paraId="0C73FDFF" w14:textId="77777777" w:rsidR="00EA612F" w:rsidRDefault="00EA612F">
      <w:pPr>
        <w:pStyle w:val="Standard"/>
        <w:rPr>
          <w:rFonts w:hint="eastAsia"/>
        </w:rPr>
      </w:pPr>
    </w:p>
    <w:p w14:paraId="58E3CF71" w14:textId="77777777" w:rsidR="00EA612F" w:rsidRDefault="00000000">
      <w:pPr>
        <w:pStyle w:val="Standard"/>
        <w:rPr>
          <w:rFonts w:hint="eastAsia"/>
          <w:b/>
          <w:bCs/>
          <w:color w:val="6B5E9B"/>
        </w:rPr>
      </w:pPr>
      <w:r>
        <w:rPr>
          <w:b/>
          <w:bCs/>
          <w:color w:val="6B5E9B"/>
        </w:rPr>
        <w:t>Cancellations must be made at least 5 days prior to the event to be reimbursed.</w:t>
      </w:r>
    </w:p>
    <w:p w14:paraId="3699F78B" w14:textId="77777777" w:rsidR="00EA612F" w:rsidRDefault="00EA612F">
      <w:pPr>
        <w:pStyle w:val="Standard"/>
        <w:rPr>
          <w:rFonts w:hint="eastAsia"/>
          <w:b/>
          <w:bCs/>
        </w:rPr>
      </w:pPr>
    </w:p>
    <w:p w14:paraId="4BBA7300" w14:textId="77777777" w:rsidR="00EA612F" w:rsidRDefault="00000000">
      <w:pPr>
        <w:pStyle w:val="Standard"/>
        <w:rPr>
          <w:rFonts w:hint="eastAsia"/>
        </w:rPr>
      </w:pPr>
      <w:r>
        <w:rPr>
          <w:b/>
          <w:bCs/>
          <w:color w:val="6B5E9B"/>
        </w:rPr>
        <w:t xml:space="preserve">You may register online at </w:t>
      </w:r>
      <w:hyperlink r:id="rId6" w:history="1">
        <w:r>
          <w:rPr>
            <w:rStyle w:val="Hyperlink"/>
            <w:b/>
            <w:bCs/>
          </w:rPr>
          <w:t>www.tmaa.us/Meetings/event-registration</w:t>
        </w:r>
      </w:hyperlink>
      <w:r>
        <w:rPr>
          <w:b/>
          <w:bCs/>
          <w:color w:val="6B5E9B"/>
        </w:rPr>
        <w:t xml:space="preserve"> or use this form to mail a check payable to TMAA to:  TMAA, c/o Nelle Greulich, P. O. Box 110762, Nashville, TN 37222-0762</w:t>
      </w:r>
    </w:p>
    <w:p w14:paraId="4ADAA93B" w14:textId="77777777" w:rsidR="00EA612F" w:rsidRDefault="00EA612F">
      <w:pPr>
        <w:pStyle w:val="Standard"/>
        <w:rPr>
          <w:rFonts w:hint="eastAsia"/>
        </w:rPr>
      </w:pPr>
    </w:p>
    <w:p w14:paraId="419B1B4B" w14:textId="77777777" w:rsidR="00EA612F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Contact Office Info:</w:t>
      </w:r>
    </w:p>
    <w:p w14:paraId="7672E46F" w14:textId="77777777" w:rsidR="00EA612F" w:rsidRDefault="00000000">
      <w:pPr>
        <w:pStyle w:val="Standard"/>
        <w:rPr>
          <w:rFonts w:hint="eastAsia"/>
          <w:b/>
          <w:bCs/>
          <w:color w:val="6B5E9B"/>
        </w:rPr>
      </w:pPr>
      <w:r>
        <w:rPr>
          <w:b/>
          <w:bCs/>
          <w:color w:val="6B5E9B"/>
        </w:rPr>
        <w:t>Phone: 615-834-4616 Office</w:t>
      </w:r>
      <w:r>
        <w:rPr>
          <w:b/>
          <w:bCs/>
          <w:color w:val="6B5E9B"/>
        </w:rPr>
        <w:tab/>
      </w:r>
      <w:r>
        <w:rPr>
          <w:b/>
          <w:bCs/>
          <w:color w:val="6B5E9B"/>
        </w:rPr>
        <w:tab/>
        <w:t xml:space="preserve">Mobile: 615-390-5831     </w:t>
      </w:r>
      <w:r>
        <w:rPr>
          <w:b/>
          <w:bCs/>
          <w:color w:val="6B5E9B"/>
        </w:rPr>
        <w:tab/>
        <w:t xml:space="preserve">FAX: 615-333- 2564             </w:t>
      </w:r>
    </w:p>
    <w:p w14:paraId="30B26E83" w14:textId="77777777" w:rsidR="00EA612F" w:rsidRDefault="00000000">
      <w:pPr>
        <w:pStyle w:val="Standard"/>
        <w:rPr>
          <w:rFonts w:hint="eastAsia"/>
        </w:rPr>
      </w:pPr>
      <w:r>
        <w:rPr>
          <w:b/>
          <w:bCs/>
          <w:color w:val="6B5E9B"/>
        </w:rPr>
        <w:t xml:space="preserve">Email: </w:t>
      </w:r>
      <w:hyperlink r:id="rId7" w:history="1">
        <w:r>
          <w:rPr>
            <w:b/>
            <w:bCs/>
          </w:rPr>
          <w:t>ngtmaa@aol.com</w:t>
        </w:r>
      </w:hyperlink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6B5E9B"/>
        </w:rPr>
        <w:t>Website: www.tmaa.us</w:t>
      </w:r>
    </w:p>
    <w:sectPr w:rsidR="00EA612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F9E4" w14:textId="77777777" w:rsidR="001A58A5" w:rsidRDefault="001A58A5">
      <w:pPr>
        <w:rPr>
          <w:rFonts w:hint="eastAsia"/>
        </w:rPr>
      </w:pPr>
      <w:r>
        <w:separator/>
      </w:r>
    </w:p>
  </w:endnote>
  <w:endnote w:type="continuationSeparator" w:id="0">
    <w:p w14:paraId="39842062" w14:textId="77777777" w:rsidR="001A58A5" w:rsidRDefault="001A58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C216" w14:textId="77777777" w:rsidR="001A58A5" w:rsidRDefault="001A58A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DACFE2" w14:textId="77777777" w:rsidR="001A58A5" w:rsidRDefault="001A58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612F"/>
    <w:rsid w:val="001A58A5"/>
    <w:rsid w:val="001F5359"/>
    <w:rsid w:val="00D947D7"/>
    <w:rsid w:val="00EA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B901"/>
  <w15:docId w15:val="{7A9B323B-8DF7-4E70-9E58-4AE0E758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gtmaa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maa.us/Meetings/event-registr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Nelle Greulich</dc:creator>
  <cp:lastModifiedBy>Steve Weiler</cp:lastModifiedBy>
  <cp:revision>2</cp:revision>
  <cp:lastPrinted>2026-07-10T17:16:00Z</cp:lastPrinted>
  <dcterms:created xsi:type="dcterms:W3CDTF">2026-07-10T17:16:00Z</dcterms:created>
  <dcterms:modified xsi:type="dcterms:W3CDTF">2026-07-10T17:16:00Z</dcterms:modified>
</cp:coreProperties>
</file>